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D9" w:rsidRDefault="00363480" w:rsidP="008A2202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696595</wp:posOffset>
                </wp:positionV>
                <wp:extent cx="4758690" cy="395605"/>
                <wp:effectExtent l="0" t="1270" r="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47E" w:rsidRPr="00363480" w:rsidRDefault="00363480" w:rsidP="009E647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634D45"/>
                                <w:sz w:val="32"/>
                                <w:szCs w:val="30"/>
                                <w:lang w:val="en-CA"/>
                              </w:rPr>
                            </w:pPr>
                            <w:r w:rsidRPr="00363480">
                              <w:rPr>
                                <w:rFonts w:ascii="Arial" w:hAnsi="Arial" w:cs="Arial"/>
                                <w:b/>
                                <w:color w:val="634D45"/>
                                <w:sz w:val="32"/>
                                <w:szCs w:val="30"/>
                                <w:lang w:val="en-CA"/>
                              </w:rPr>
                              <w:t>RICHMOND HILL HOCKEY ASSOCIATION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1.65pt;margin-top:54.85pt;width:374.7pt;height:31.1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" filled="f" fillcolor="#fffffe" stroked="f" strokecolor="#212120" insetpen="t">
                <v:textbox inset="2.88pt,2.88pt,2.88pt,2.88pt">
                  <w:txbxContent>
                    <w:p w:rsidR="009E647E" w:rsidRPr="00363480" w:rsidRDefault="00363480" w:rsidP="009E647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634D45"/>
                          <w:sz w:val="32"/>
                          <w:szCs w:val="30"/>
                          <w:lang w:val="en-CA"/>
                        </w:rPr>
                      </w:pPr>
                      <w:r w:rsidRPr="00363480">
                        <w:rPr>
                          <w:rFonts w:ascii="Arial" w:hAnsi="Arial" w:cs="Arial"/>
                          <w:b/>
                          <w:color w:val="634D45"/>
                          <w:sz w:val="32"/>
                          <w:szCs w:val="30"/>
                          <w:lang w:val="en-CA"/>
                        </w:rPr>
                        <w:t>RICHMOND HILL HOCKEY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8102600</wp:posOffset>
                </wp:positionV>
                <wp:extent cx="1771650" cy="1252855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F0A" w:rsidRPr="008A2202" w:rsidRDefault="008A2202" w:rsidP="00EE1F0A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  <w:r w:rsidR="00363480">
                              <w:rPr>
                                <w:rFonts w:ascii="Arial" w:hAnsi="Arial" w:cs="Arial"/>
                                <w:sz w:val="18"/>
                              </w:rPr>
                              <w:t>062</w:t>
                            </w:r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t xml:space="preserve">0 </w:t>
                            </w:r>
                            <w:proofErr w:type="spellStart"/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t>Yonge</w:t>
                            </w:r>
                            <w:proofErr w:type="spellEnd"/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t xml:space="preserve"> St PO Box 30556</w:t>
                            </w:r>
                          </w:p>
                          <w:p w:rsidR="00EE1F0A" w:rsidRPr="008A2202" w:rsidRDefault="00363480" w:rsidP="00EE1F0A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Richmond Hill,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ON  L4C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3C8</w:t>
                            </w:r>
                          </w:p>
                          <w:p w:rsidR="00EE1F0A" w:rsidRPr="008A2202" w:rsidRDefault="00EE1F0A" w:rsidP="00EE1F0A">
                            <w:pPr>
                              <w:widowControl w:val="0"/>
                              <w:spacing w:line="8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E1F0A" w:rsidRPr="008A2202" w:rsidRDefault="008A2202" w:rsidP="00EE1F0A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t>905-770-0550</w:t>
                            </w:r>
                          </w:p>
                          <w:p w:rsidR="00EE1F0A" w:rsidRPr="008A2202" w:rsidRDefault="008A2202" w:rsidP="00EE1F0A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t>905-770-7712</w:t>
                            </w:r>
                            <w:r w:rsidR="00EE1F0A" w:rsidRPr="008A2202">
                              <w:rPr>
                                <w:rFonts w:ascii="Arial" w:hAnsi="Arial" w:cs="Arial"/>
                                <w:sz w:val="18"/>
                              </w:rPr>
                              <w:t xml:space="preserve"> fax</w:t>
                            </w:r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  <w:t>richmondhillstars@outlook.com</w:t>
                            </w:r>
                          </w:p>
                          <w:p w:rsidR="00EE1F0A" w:rsidRPr="008A2202" w:rsidRDefault="00EE1F0A" w:rsidP="00EE1F0A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A2202">
                              <w:rPr>
                                <w:rFonts w:ascii="Arial" w:hAnsi="Arial" w:cs="Arial"/>
                                <w:sz w:val="18"/>
                              </w:rPr>
                              <w:t>www.</w:t>
                            </w:r>
                            <w:r w:rsidR="008A2202" w:rsidRPr="008A2202">
                              <w:rPr>
                                <w:rFonts w:ascii="Arial" w:hAnsi="Arial" w:cs="Arial"/>
                                <w:sz w:val="18"/>
                              </w:rPr>
                              <w:t>richmondhillhockey.com</w:t>
                            </w:r>
                          </w:p>
                          <w:p w:rsidR="009E647E" w:rsidRPr="008A2202" w:rsidRDefault="009E647E" w:rsidP="00EE1F0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01pt;margin-top:638pt;width:139.5pt;height:98.6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EE1F0A" w:rsidRPr="008A2202" w:rsidRDefault="008A2202" w:rsidP="00EE1F0A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sz w:val="18"/>
                        </w:rPr>
                      </w:pPr>
                      <w:r w:rsidRPr="008A2202">
                        <w:rPr>
                          <w:rFonts w:ascii="Arial" w:hAnsi="Arial" w:cs="Arial"/>
                          <w:sz w:val="18"/>
                        </w:rPr>
                        <w:t>1</w:t>
                      </w:r>
                      <w:r w:rsidR="00363480">
                        <w:rPr>
                          <w:rFonts w:ascii="Arial" w:hAnsi="Arial" w:cs="Arial"/>
                          <w:sz w:val="18"/>
                        </w:rPr>
                        <w:t>062</w:t>
                      </w:r>
                      <w:r w:rsidRPr="008A2202">
                        <w:rPr>
                          <w:rFonts w:ascii="Arial" w:hAnsi="Arial" w:cs="Arial"/>
                          <w:sz w:val="18"/>
                        </w:rPr>
                        <w:t>0 Yonge St PO Box 30556</w:t>
                      </w:r>
                    </w:p>
                    <w:p w:rsidR="00EE1F0A" w:rsidRPr="008A2202" w:rsidRDefault="00363480" w:rsidP="00EE1F0A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Richmond Hill, ON  L4C 3C8</w:t>
                      </w:r>
                    </w:p>
                    <w:p w:rsidR="00EE1F0A" w:rsidRPr="008A2202" w:rsidRDefault="00EE1F0A" w:rsidP="00EE1F0A">
                      <w:pPr>
                        <w:widowControl w:val="0"/>
                        <w:spacing w:line="80" w:lineRule="exac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E1F0A" w:rsidRPr="008A2202" w:rsidRDefault="008A2202" w:rsidP="00EE1F0A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sz w:val="18"/>
                        </w:rPr>
                      </w:pPr>
                      <w:r w:rsidRPr="008A2202">
                        <w:rPr>
                          <w:rFonts w:ascii="Arial" w:hAnsi="Arial" w:cs="Arial"/>
                          <w:sz w:val="18"/>
                        </w:rPr>
                        <w:t>905-770-0550</w:t>
                      </w:r>
                    </w:p>
                    <w:p w:rsidR="00EE1F0A" w:rsidRPr="008A2202" w:rsidRDefault="008A2202" w:rsidP="00EE1F0A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sz w:val="18"/>
                        </w:rPr>
                      </w:pPr>
                      <w:r w:rsidRPr="008A2202">
                        <w:rPr>
                          <w:rFonts w:ascii="Arial" w:hAnsi="Arial" w:cs="Arial"/>
                          <w:sz w:val="18"/>
                        </w:rPr>
                        <w:t>905-770-7712</w:t>
                      </w:r>
                      <w:r w:rsidR="00EE1F0A" w:rsidRPr="008A2202">
                        <w:rPr>
                          <w:rFonts w:ascii="Arial" w:hAnsi="Arial" w:cs="Arial"/>
                          <w:sz w:val="18"/>
                        </w:rPr>
                        <w:t xml:space="preserve"> fax</w:t>
                      </w:r>
                      <w:r w:rsidRPr="008A2202">
                        <w:rPr>
                          <w:rFonts w:ascii="Arial" w:hAnsi="Arial" w:cs="Arial"/>
                          <w:sz w:val="18"/>
                        </w:rPr>
                        <w:br/>
                        <w:t>richmondhillstars@outlook.com</w:t>
                      </w:r>
                    </w:p>
                    <w:p w:rsidR="00EE1F0A" w:rsidRPr="008A2202" w:rsidRDefault="00EE1F0A" w:rsidP="00EE1F0A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sz w:val="18"/>
                        </w:rPr>
                      </w:pPr>
                      <w:r w:rsidRPr="008A2202">
                        <w:rPr>
                          <w:rFonts w:ascii="Arial" w:hAnsi="Arial" w:cs="Arial"/>
                          <w:sz w:val="18"/>
                        </w:rPr>
                        <w:t>www.</w:t>
                      </w:r>
                      <w:r w:rsidR="008A2202" w:rsidRPr="008A2202">
                        <w:rPr>
                          <w:rFonts w:ascii="Arial" w:hAnsi="Arial" w:cs="Arial"/>
                          <w:sz w:val="18"/>
                        </w:rPr>
                        <w:t>richmondhillhockey.com</w:t>
                      </w:r>
                    </w:p>
                    <w:p w:rsidR="009E647E" w:rsidRPr="008A2202" w:rsidRDefault="009E647E" w:rsidP="00EE1F0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1828800</wp:posOffset>
                </wp:positionV>
                <wp:extent cx="5486400" cy="5486400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3C1" w:rsidRPr="00363480" w:rsidRDefault="00D653C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3480">
                              <w:rPr>
                                <w:rFonts w:ascii="Arial" w:hAnsi="Arial" w:cs="Arial"/>
                              </w:rPr>
                              <w:t>Start letter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63.35pt;margin-top:2in;width:6in;height:6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g+tA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" filled="f" stroked="f">
                <v:textbox>
                  <w:txbxContent>
                    <w:p w:rsidR="00D653C1" w:rsidRPr="00363480" w:rsidRDefault="00D653C1">
                      <w:pPr>
                        <w:rPr>
                          <w:rFonts w:ascii="Arial" w:hAnsi="Arial" w:cs="Arial"/>
                        </w:rPr>
                      </w:pPr>
                      <w:r w:rsidRPr="00363480">
                        <w:rPr>
                          <w:rFonts w:ascii="Arial" w:hAnsi="Arial" w:cs="Arial"/>
                        </w:rPr>
                        <w:t>Start letter here</w:t>
                      </w:r>
                    </w:p>
                  </w:txbxContent>
                </v:textbox>
              </v:shape>
            </w:pict>
          </mc:Fallback>
        </mc:AlternateContent>
      </w:r>
      <w:r w:rsidR="008360BC">
        <w:rPr>
          <w:noProof/>
          <w:color w:val="auto"/>
          <w:kern w:val="0"/>
          <w:sz w:val="24"/>
          <w:szCs w:val="24"/>
          <w:lang w:val="en-CA" w:eastAsia="en-CA"/>
        </w:rPr>
        <w:drawing>
          <wp:inline distT="0" distB="0" distL="0" distR="0">
            <wp:extent cx="2932348" cy="139286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s logo 3d[a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826" cy="139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A2202">
        <w:rPr>
          <w:noProof/>
          <w:color w:val="auto"/>
          <w:kern w:val="0"/>
          <w:sz w:val="24"/>
          <w:szCs w:val="24"/>
          <w:lang w:val="en-CA" w:eastAsia="en-CA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6649085</wp:posOffset>
            </wp:positionV>
            <wp:extent cx="7086600" cy="2706370"/>
            <wp:effectExtent l="19050" t="0" r="0" b="0"/>
            <wp:wrapNone/>
            <wp:docPr id="3" name="Picture 3" descr="C:\STOCKLAYOUTS\CURRENT PROJECTS\FN99804-PL\FN99804-IMG0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TOCKLAYOUTS\CURRENT PROJECTS\FN99804-PL\FN99804-IMG02.em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2473" r="11282" b="1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706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B0DD9" w:rsidSect="003009DE">
      <w:pgSz w:w="12240" w:h="15840" w:code="1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02"/>
    <w:rsid w:val="003009DE"/>
    <w:rsid w:val="00363480"/>
    <w:rsid w:val="0040166A"/>
    <w:rsid w:val="008360BC"/>
    <w:rsid w:val="008A2202"/>
    <w:rsid w:val="009E647E"/>
    <w:rsid w:val="00A526E3"/>
    <w:rsid w:val="00AB0DD9"/>
    <w:rsid w:val="00D653C1"/>
    <w:rsid w:val="00E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47E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63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480"/>
    <w:rPr>
      <w:rFonts w:ascii="Tahoma" w:hAnsi="Tahoma" w:cs="Tahoma"/>
      <w:color w:val="21212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47E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63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480"/>
    <w:rPr>
      <w:rFonts w:ascii="Tahoma" w:hAnsi="Tahoma" w:cs="Tahoma"/>
      <w:color w:val="21212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STOCKLAYOUTS\CURRENT%20PROJECTS\FN99804-PL\FN99804-IMG02.em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Professional%20servic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letterhead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 Parkinson</cp:lastModifiedBy>
  <cp:revision>2</cp:revision>
  <dcterms:created xsi:type="dcterms:W3CDTF">2016-05-09T01:15:00Z</dcterms:created>
  <dcterms:modified xsi:type="dcterms:W3CDTF">2016-05-09T01:15:00Z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